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5D" w:rsidRPr="00836847" w:rsidRDefault="0057585D" w:rsidP="00B27EFB">
      <w:pPr>
        <w:spacing w:after="0" w:line="240" w:lineRule="auto"/>
        <w:rPr>
          <w:b/>
          <w:bCs/>
          <w:i/>
          <w:iCs/>
          <w:color w:val="000000"/>
          <w:sz w:val="56"/>
          <w:szCs w:val="56"/>
        </w:rPr>
      </w:pPr>
      <w:r w:rsidRPr="00836847">
        <w:rPr>
          <w:b/>
          <w:bCs/>
          <w:i/>
          <w:iCs/>
          <w:color w:val="000000"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20pt">
            <v:imagedata r:id="rId5" o:title=""/>
          </v:shape>
        </w:pict>
      </w:r>
      <w:r w:rsidRPr="00836847">
        <w:rPr>
          <w:b/>
          <w:bCs/>
          <w:i/>
          <w:iCs/>
          <w:color w:val="000000"/>
          <w:sz w:val="56"/>
          <w:szCs w:val="56"/>
          <w:u w:val="single"/>
        </w:rPr>
        <w:t>Hot Pretzels Day 1</w:t>
      </w:r>
    </w:p>
    <w:p w:rsidR="0057585D" w:rsidRPr="00836847" w:rsidRDefault="0057585D" w:rsidP="00B27EFB">
      <w:pPr>
        <w:spacing w:after="0" w:line="240" w:lineRule="auto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Yield – 1 pretzel for each person in your group</w:t>
      </w:r>
    </w:p>
    <w:p w:rsidR="0057585D" w:rsidRPr="00836847" w:rsidRDefault="0057585D">
      <w:pP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Ingredients</w:t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Amount</w:t>
      </w:r>
    </w:p>
    <w:p w:rsidR="0057585D" w:rsidRPr="00836847" w:rsidRDefault="0057585D" w:rsidP="00A63DE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Active Dry yeast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 tsp.</w:t>
      </w:r>
    </w:p>
    <w:p w:rsidR="0057585D" w:rsidRPr="00836847" w:rsidRDefault="0057585D" w:rsidP="00A63DE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Sugar</w:t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1/2 tsp.</w:t>
      </w:r>
    </w:p>
    <w:p w:rsidR="0057585D" w:rsidRPr="00836847" w:rsidRDefault="0057585D" w:rsidP="00A63DE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Warm water (100 degrees)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1/3 cup</w:t>
      </w:r>
    </w:p>
    <w:p w:rsidR="0057585D" w:rsidRPr="00836847" w:rsidRDefault="0057585D" w:rsidP="00A63DE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Flour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 ¼ cups</w:t>
      </w:r>
    </w:p>
    <w:p w:rsidR="0057585D" w:rsidRPr="00836847" w:rsidRDefault="0057585D" w:rsidP="00A63DE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Sugar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¼ cup</w:t>
      </w:r>
    </w:p>
    <w:p w:rsidR="0057585D" w:rsidRDefault="0057585D" w:rsidP="00A63DE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½ tsp.</w:t>
      </w:r>
    </w:p>
    <w:p w:rsidR="0057585D" w:rsidRPr="00836847" w:rsidRDefault="0057585D" w:rsidP="00A63DE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Vegetable Oil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¾ tsp.</w:t>
      </w:r>
    </w:p>
    <w:p w:rsidR="0057585D" w:rsidRPr="00836847" w:rsidRDefault="0057585D" w:rsidP="00A63DE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Spray Cooking Oil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as needed</w:t>
      </w:r>
    </w:p>
    <w:p w:rsidR="0057585D" w:rsidRPr="00836847" w:rsidRDefault="0057585D" w:rsidP="00A63DEB">
      <w:pPr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Method </w:t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</w:p>
    <w:p w:rsidR="0057585D" w:rsidRDefault="0057585D" w:rsidP="00B27E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Measure water in small measuring cup.  Take water temperature using thermometer and make sure it is at 100 degrees.</w:t>
      </w:r>
    </w:p>
    <w:p w:rsidR="0057585D" w:rsidRDefault="0057585D" w:rsidP="00B27E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Add yeast and ½ teaspoon of sugar to water.  Give it a gentle stir and let it stand for 5-10 minutes until yeast is activated.  Should be “creamy”.</w:t>
      </w:r>
    </w:p>
    <w:p w:rsidR="0057585D" w:rsidRDefault="0057585D" w:rsidP="00B27E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 a large bowl, mix together flour, remaining sugar and salt.  </w:t>
      </w:r>
    </w:p>
    <w:p w:rsidR="0057585D" w:rsidRDefault="0057585D" w:rsidP="00B27E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Make a well “hole” in the center and add the oil and yeast mixture.  </w:t>
      </w:r>
    </w:p>
    <w:p w:rsidR="0057585D" w:rsidRDefault="0057585D" w:rsidP="00B27E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One group member should use </w:t>
      </w:r>
      <w:smartTag w:uri="urn:schemas-microsoft-com:office:smarttags" w:element="stockticker">
        <w:r>
          <w:rPr>
            <w:rFonts w:ascii="Times New Roman" w:hAnsi="Times New Roman" w:cs="Times New Roman"/>
            <w:color w:val="000000"/>
            <w:sz w:val="28"/>
            <w:szCs w:val="28"/>
          </w:rPr>
          <w:t>ONE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hand and mix the mixture together to form a dough.  If your mixture seems very dry – tell Mrs. Levesque.  </w:t>
      </w:r>
    </w:p>
    <w:p w:rsidR="0057585D" w:rsidRDefault="0057585D" w:rsidP="00B27E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Once you have a dough ball, kneed the dough for several minutes in the bowl until smooth and elastic (about 5-7 minutes).</w:t>
      </w:r>
    </w:p>
    <w:p w:rsidR="0057585D" w:rsidRDefault="0057585D" w:rsidP="00B27E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Label a large plastic bag with your period and kitchen color.  Lightly spray the inside of the bag with cooking spray.</w:t>
      </w:r>
    </w:p>
    <w:p w:rsidR="0057585D" w:rsidRPr="00836847" w:rsidRDefault="0057585D" w:rsidP="00B27E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Store dough in bag and give to Mrs. Levesque.  Clean up your kitchens!!!!</w:t>
      </w:r>
    </w:p>
    <w:p w:rsidR="0057585D" w:rsidRPr="00836847" w:rsidRDefault="0057585D" w:rsidP="009D2266">
      <w:pPr>
        <w:spacing w:after="0" w:line="240" w:lineRule="auto"/>
        <w:rPr>
          <w:b/>
          <w:bCs/>
          <w:i/>
          <w:iCs/>
          <w:color w:val="000000"/>
          <w:sz w:val="56"/>
          <w:szCs w:val="56"/>
        </w:rPr>
      </w:pPr>
      <w:r w:rsidRPr="00836847">
        <w:rPr>
          <w:b/>
          <w:bCs/>
          <w:i/>
          <w:iCs/>
          <w:color w:val="000000"/>
          <w:sz w:val="56"/>
          <w:szCs w:val="56"/>
        </w:rPr>
        <w:pict>
          <v:shape id="_x0000_i1026" type="#_x0000_t75" style="width:160.5pt;height:120pt">
            <v:imagedata r:id="rId5" o:title=""/>
          </v:shape>
        </w:pict>
      </w:r>
      <w:r w:rsidRPr="00836847">
        <w:rPr>
          <w:b/>
          <w:bCs/>
          <w:i/>
          <w:iCs/>
          <w:color w:val="000000"/>
          <w:sz w:val="56"/>
          <w:szCs w:val="56"/>
          <w:u w:val="single"/>
        </w:rPr>
        <w:t xml:space="preserve">Hot Pretzels Day </w:t>
      </w:r>
      <w:r>
        <w:rPr>
          <w:b/>
          <w:bCs/>
          <w:i/>
          <w:iCs/>
          <w:color w:val="000000"/>
          <w:sz w:val="56"/>
          <w:szCs w:val="56"/>
          <w:u w:val="single"/>
        </w:rPr>
        <w:t>2</w:t>
      </w:r>
    </w:p>
    <w:p w:rsidR="0057585D" w:rsidRPr="00836847" w:rsidRDefault="0057585D" w:rsidP="009D2266">
      <w:pPr>
        <w:spacing w:after="0" w:line="240" w:lineRule="auto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Yield – 1 pretzel for each person in your group</w:t>
      </w:r>
    </w:p>
    <w:p w:rsidR="0057585D" w:rsidRPr="00836847" w:rsidRDefault="0057585D" w:rsidP="009D2266">
      <w:pP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Ingredients</w:t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Amount</w:t>
      </w:r>
    </w:p>
    <w:p w:rsidR="0057585D" w:rsidRDefault="0057585D" w:rsidP="009D2266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Flour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as needed for dusting tray</w:t>
      </w:r>
    </w:p>
    <w:p w:rsidR="0057585D" w:rsidRPr="00836847" w:rsidRDefault="0057585D" w:rsidP="009D2266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Hot water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 cup</w:t>
      </w:r>
    </w:p>
    <w:p w:rsidR="0057585D" w:rsidRPr="00836847" w:rsidRDefault="0057585D" w:rsidP="009D2266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Baking Soda</w:t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36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¼ cup </w:t>
      </w:r>
    </w:p>
    <w:p w:rsidR="0057585D" w:rsidRPr="00836847" w:rsidRDefault="0057585D" w:rsidP="009D2266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Melted butter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as needed for topping pretzels</w:t>
      </w:r>
    </w:p>
    <w:p w:rsidR="0057585D" w:rsidRPr="00836847" w:rsidRDefault="0057585D" w:rsidP="009D2266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Cinnamon/Sugar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as needed for topping pretzels</w:t>
      </w:r>
    </w:p>
    <w:p w:rsidR="0057585D" w:rsidRDefault="0057585D" w:rsidP="009D2266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as needed for topping pretzels</w:t>
      </w:r>
    </w:p>
    <w:p w:rsidR="0057585D" w:rsidRPr="00836847" w:rsidRDefault="0057585D" w:rsidP="009D2266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Spray Cooking Oil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as needed for spraying foil</w:t>
      </w:r>
    </w:p>
    <w:p w:rsidR="0057585D" w:rsidRPr="00836847" w:rsidRDefault="0057585D" w:rsidP="009D2266">
      <w:pPr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Method </w:t>
      </w:r>
      <w:r w:rsidRPr="00836847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Preheat oven to 425 degrees.  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 a medium bowl, dissolve baking soda in hot water – stir until dissolved.  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Line a cookie sheet with foil and spray foil lightly with cooking spray.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Dust tray with flour and turn dough out onto the floured surface.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Divide dough LENGTHWISE using a pizza wheel.  Be sure to get one piece of dough for each person in your group.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Roll / pull each piece into a rope – about 10-12 inches.  Dip entire rope into the baking soda and water solution.  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Place on foil and form into a pretzel shape.  Yes, you MUST shape it like a pretzel!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Bake in oven for 8 minutes or until golden brown.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While pretzels are baking, melt butter in custard cup and put at your table with a pastry brush, dish of salt and cinnamon/sugar.  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Remove pretzels carefully from the oven.  Transfer to plate/napkin and bring to your table.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Make sure your entire kitchen is cleaned up and left as you found it before you sit to eat.  </w:t>
      </w:r>
    </w:p>
    <w:p w:rsidR="0057585D" w:rsidRDefault="0057585D" w:rsidP="00FD3E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At your table, top your pretzel with butter, salt or cinnamon/sugar and enjoy </w:t>
      </w:r>
      <w:r w:rsidRPr="00FD3E9E">
        <w:rPr>
          <w:rFonts w:ascii="Times New Roman" w:hAnsi="Times New Roman" w:cs="Times New Roman"/>
          <w:color w:val="000000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7585D" w:rsidRPr="0028082A" w:rsidRDefault="0057585D" w:rsidP="00FD3E9E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bCs/>
          <w:color w:val="808080"/>
          <w:sz w:val="28"/>
          <w:szCs w:val="28"/>
          <w:u w:val="single"/>
        </w:rPr>
      </w:pPr>
    </w:p>
    <w:sectPr w:rsidR="0057585D" w:rsidRPr="0028082A" w:rsidSect="00B27EFB">
      <w:pgSz w:w="12240" w:h="15840"/>
      <w:pgMar w:top="432" w:right="576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098"/>
    <w:multiLevelType w:val="hybridMultilevel"/>
    <w:tmpl w:val="AF5C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27048"/>
    <w:multiLevelType w:val="hybridMultilevel"/>
    <w:tmpl w:val="A8F0A74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42A"/>
    <w:rsid w:val="00010526"/>
    <w:rsid w:val="0006042A"/>
    <w:rsid w:val="00082528"/>
    <w:rsid w:val="00173090"/>
    <w:rsid w:val="00176A07"/>
    <w:rsid w:val="001B2DF1"/>
    <w:rsid w:val="001C40A8"/>
    <w:rsid w:val="001F538B"/>
    <w:rsid w:val="002243BD"/>
    <w:rsid w:val="00244767"/>
    <w:rsid w:val="00246877"/>
    <w:rsid w:val="00275AAC"/>
    <w:rsid w:val="0028082A"/>
    <w:rsid w:val="00291F71"/>
    <w:rsid w:val="002F39F1"/>
    <w:rsid w:val="00326C93"/>
    <w:rsid w:val="00387841"/>
    <w:rsid w:val="003C043C"/>
    <w:rsid w:val="003D63B1"/>
    <w:rsid w:val="00493165"/>
    <w:rsid w:val="004B4C1E"/>
    <w:rsid w:val="0057585D"/>
    <w:rsid w:val="00691E15"/>
    <w:rsid w:val="007960B0"/>
    <w:rsid w:val="007A6C16"/>
    <w:rsid w:val="00825C77"/>
    <w:rsid w:val="00836847"/>
    <w:rsid w:val="00882EC6"/>
    <w:rsid w:val="008C35C2"/>
    <w:rsid w:val="00906B6A"/>
    <w:rsid w:val="009218FF"/>
    <w:rsid w:val="009901A0"/>
    <w:rsid w:val="009C2F5A"/>
    <w:rsid w:val="009D2266"/>
    <w:rsid w:val="00A25FC5"/>
    <w:rsid w:val="00A63DEB"/>
    <w:rsid w:val="00AD2917"/>
    <w:rsid w:val="00B27EFB"/>
    <w:rsid w:val="00B93030"/>
    <w:rsid w:val="00BA1171"/>
    <w:rsid w:val="00CB5F92"/>
    <w:rsid w:val="00CD057D"/>
    <w:rsid w:val="00D42028"/>
    <w:rsid w:val="00D84185"/>
    <w:rsid w:val="00D9119A"/>
    <w:rsid w:val="00EA4B2A"/>
    <w:rsid w:val="00F06AE9"/>
    <w:rsid w:val="00FA1C9A"/>
    <w:rsid w:val="00FD3E9E"/>
    <w:rsid w:val="00FE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381</Words>
  <Characters>2172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Tortilla Pizzas</dc:title>
  <dc:subject/>
  <dc:creator>owner</dc:creator>
  <cp:keywords/>
  <dc:description/>
  <cp:lastModifiedBy>Wappingers Central School District</cp:lastModifiedBy>
  <cp:revision>8</cp:revision>
  <cp:lastPrinted>2013-09-16T16:14:00Z</cp:lastPrinted>
  <dcterms:created xsi:type="dcterms:W3CDTF">2013-09-16T15:31:00Z</dcterms:created>
  <dcterms:modified xsi:type="dcterms:W3CDTF">2013-09-16T16:15:00Z</dcterms:modified>
</cp:coreProperties>
</file>